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46" w:rsidRDefault="00FF2548" w:rsidP="00655FB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679A1" wp14:editId="19A503B6">
                <wp:simplePos x="0" y="0"/>
                <wp:positionH relativeFrom="column">
                  <wp:posOffset>1695450</wp:posOffset>
                </wp:positionH>
                <wp:positionV relativeFrom="paragraph">
                  <wp:posOffset>-74295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48" w:rsidRPr="00C960B2" w:rsidRDefault="00FF2548" w:rsidP="00FF2548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67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3.5pt;margin-top:-5.85pt;width:41.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JnfqZn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FF2548" w:rsidRPr="00C960B2" w:rsidRDefault="00FF2548" w:rsidP="00FF2548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="003E6546"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BDFE6" wp14:editId="39791E5F">
                <wp:simplePos x="0" y="0"/>
                <wp:positionH relativeFrom="margin">
                  <wp:posOffset>1762125</wp:posOffset>
                </wp:positionH>
                <wp:positionV relativeFrom="paragraph">
                  <wp:posOffset>-238125</wp:posOffset>
                </wp:positionV>
                <wp:extent cx="5819775" cy="11525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3E6546" w:rsidRPr="00080F25" w:rsidTr="0085330F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E6546" w:rsidRPr="00080F25" w:rsidRDefault="003E6546" w:rsidP="0085330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3E6546" w:rsidRPr="00080F25" w:rsidRDefault="003E6546" w:rsidP="0085330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3E6546" w:rsidRPr="00080F25" w:rsidRDefault="003E6546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E6546" w:rsidRPr="00080F25" w:rsidRDefault="003E6546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E6546" w:rsidRPr="00080F25" w:rsidRDefault="003E6546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E6546" w:rsidRPr="00080F25" w:rsidRDefault="003E6546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3E6546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E6546" w:rsidRPr="00080F25" w:rsidRDefault="003E6546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3E6546" w:rsidRPr="00080F25" w:rsidRDefault="003E6546" w:rsidP="0085330F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3E6546" w:rsidRPr="00080F25" w:rsidRDefault="003E6546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E6546" w:rsidRPr="00080F25" w:rsidRDefault="003E6546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E6546" w:rsidRPr="00080F25" w:rsidRDefault="003E6546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E6546" w:rsidRPr="00080F25" w:rsidRDefault="003E6546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6546" w:rsidRPr="00080F25" w:rsidRDefault="003E6546" w:rsidP="00FF254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BDFE6" id="正方形/長方形 3" o:spid="_x0000_s1027" style="position:absolute;left:0;text-align:left;margin-left:138.75pt;margin-top:-18.75pt;width:458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3E6546" w:rsidRPr="00080F25" w:rsidTr="0085330F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E6546" w:rsidRPr="00080F25" w:rsidRDefault="003E6546" w:rsidP="0085330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3E6546" w:rsidRPr="00080F25" w:rsidRDefault="003E6546" w:rsidP="0085330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3E6546" w:rsidRPr="00080F25" w:rsidRDefault="003E6546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E6546" w:rsidRPr="00080F25" w:rsidRDefault="003E6546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E6546" w:rsidRPr="00080F25" w:rsidRDefault="003E6546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E6546" w:rsidRPr="00080F25" w:rsidRDefault="003E6546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3E6546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E6546" w:rsidRPr="00080F25" w:rsidRDefault="003E6546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3E6546" w:rsidRPr="00080F25" w:rsidRDefault="003E6546" w:rsidP="0085330F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3E6546" w:rsidRPr="00080F25" w:rsidRDefault="003E6546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E6546" w:rsidRPr="00080F25" w:rsidRDefault="003E6546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E6546" w:rsidRPr="00080F25" w:rsidRDefault="003E6546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E6546" w:rsidRPr="00080F25" w:rsidRDefault="003E6546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3E6546" w:rsidRPr="00080F25" w:rsidRDefault="003E6546" w:rsidP="00FF254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2548" w:rsidRDefault="00FF2548" w:rsidP="00655FB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</w:t>
      </w:r>
      <w:r w:rsidR="003E6546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Windows</w:t>
      </w:r>
      <w:r w:rsidR="003E6546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:rsidR="003E6546" w:rsidRPr="00850C0D" w:rsidRDefault="003E6546" w:rsidP="00AD6C3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E3592C" w:rsidRPr="00C66F75" w:rsidRDefault="00E3592C" w:rsidP="00E3592C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収集し、お客様が申込まれた資格試験の実施運営のみに利用します。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3E6546" w:rsidRDefault="003E6546" w:rsidP="003E6546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F2548" w:rsidRDefault="00FF2548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E3592C" w:rsidRDefault="00E3592C" w:rsidP="00E3592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E3592C" w:rsidRDefault="00E3592C" w:rsidP="00E3592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E3592C" w:rsidP="00E3592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3E6546" w:rsidRPr="00717C39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E6546" w:rsidRPr="000E39CE" w:rsidRDefault="003E6546" w:rsidP="003E654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:rsidR="003E6546" w:rsidRPr="000E39CE" w:rsidRDefault="003E6546" w:rsidP="003E654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3E6546" w:rsidRPr="00BC38BA" w:rsidRDefault="003E6546" w:rsidP="003E654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3E6546" w:rsidRPr="00BC38BA" w:rsidRDefault="003E6546" w:rsidP="003E654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3E6546" w:rsidRPr="00BC38BA" w:rsidRDefault="003E6546" w:rsidP="003E654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3E6546" w:rsidRPr="00BC38BA" w:rsidRDefault="003E6546" w:rsidP="003E654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E3592C" w:rsidRPr="00717C39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E3592C" w:rsidRPr="00717C39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E3592C" w:rsidRPr="00B6181C" w:rsidRDefault="00E3592C" w:rsidP="00E3592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E3592C" w:rsidRPr="00717C39" w:rsidTr="00A350C5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E3592C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E3592C" w:rsidRPr="00717C39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E3592C" w:rsidRPr="000E39CE" w:rsidRDefault="00E3592C" w:rsidP="00E3592C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E3592C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E3592C" w:rsidRPr="000E39CE" w:rsidRDefault="00181FCD" w:rsidP="00E3592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携帯電話</w:t>
            </w:r>
            <w:r w:rsidR="00E3592C" w:rsidRPr="000E39CE">
              <w:rPr>
                <w:rFonts w:ascii="ＭＳ Ｐゴシック" w:eastAsia="ＭＳ Ｐゴシック" w:hAnsi="ＭＳ Ｐゴシック" w:hint="eastAsia"/>
                <w:szCs w:val="18"/>
              </w:rPr>
              <w:t>：</w:t>
            </w:r>
            <w:r w:rsidR="00E3592C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E3592C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3592C" w:rsidRPr="00717C39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E3592C" w:rsidRDefault="0042469E" w:rsidP="00E3592C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92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3592C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3592C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</w:t>
            </w:r>
            <w:r w:rsidR="00E3592C" w:rsidRPr="008F16FE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E3592C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  <w:r w:rsidR="00E3592C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E3592C" w:rsidRPr="000E39CE" w:rsidRDefault="00E3592C" w:rsidP="00E3592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3592C" w:rsidRPr="00717C39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3592C" w:rsidRPr="000E39CE" w:rsidRDefault="00E3592C" w:rsidP="00E359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E3592C" w:rsidRPr="000E39CE" w:rsidRDefault="0042469E" w:rsidP="00E3592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8953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92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3592C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3592C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  <w:r w:rsidR="00E3592C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55FB2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スペシャリスト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</w:t>
            </w:r>
          </w:p>
        </w:tc>
        <w:tc>
          <w:tcPr>
            <w:tcW w:w="1138" w:type="dxa"/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159615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3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956014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EE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</w:t>
            </w:r>
          </w:p>
        </w:tc>
        <w:tc>
          <w:tcPr>
            <w:tcW w:w="1138" w:type="dxa"/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197657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3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898120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EE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2016</w:t>
            </w:r>
          </w:p>
        </w:tc>
        <w:tc>
          <w:tcPr>
            <w:tcW w:w="1138" w:type="dxa"/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98153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3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24383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EE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Access 2016</w:t>
            </w:r>
          </w:p>
        </w:tc>
        <w:tc>
          <w:tcPr>
            <w:tcW w:w="1138" w:type="dxa"/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32845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3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26478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EE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Outlook 2016</w:t>
            </w:r>
          </w:p>
        </w:tc>
        <w:tc>
          <w:tcPr>
            <w:tcW w:w="1138" w:type="dxa"/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793650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3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42469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372816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EE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エキスパート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 Expert</w:t>
            </w:r>
          </w:p>
        </w:tc>
        <w:tc>
          <w:tcPr>
            <w:tcW w:w="1138" w:type="dxa"/>
            <w:vAlign w:val="center"/>
          </w:tcPr>
          <w:p w:rsidR="00655FB2" w:rsidRPr="000E39CE" w:rsidRDefault="0042469E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157992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63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55FB2" w:rsidRPr="000E39CE" w:rsidRDefault="0042469E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68327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EE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655FB2" w:rsidRPr="000E39CE" w:rsidRDefault="0042469E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32118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EE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42469E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074854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7EE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655FB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3E6546" w:rsidRPr="00ED07B0" w:rsidRDefault="003E6546" w:rsidP="003E654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3E6546" w:rsidRPr="00802905" w:rsidRDefault="003E6546" w:rsidP="003E6546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802905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FF254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FF254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FF254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FF254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FF254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FF254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FF254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FF254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3E6546" w:rsidRPr="00ED07B0" w:rsidRDefault="003E6546" w:rsidP="003E654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3E6546" w:rsidRPr="00ED07B0" w:rsidRDefault="003E6546" w:rsidP="003E6546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3E6546" w:rsidRPr="00ED07B0" w:rsidRDefault="003E6546" w:rsidP="003E6546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3E6546" w:rsidRPr="00ED07B0" w:rsidRDefault="003E6546" w:rsidP="003E6546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3E6546" w:rsidRPr="00CE3317" w:rsidRDefault="003E6546" w:rsidP="003E654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3E6546" w:rsidRPr="00ED07B0" w:rsidRDefault="0042469E" w:rsidP="003E654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728810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54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E6546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3E6546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3E6546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3E6546" w:rsidRPr="00BC38BA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10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:rsidR="003E6546" w:rsidRPr="00ED07B0" w:rsidRDefault="0042469E" w:rsidP="003E654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54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E6546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3E6546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3E6546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3E6546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3E6546" w:rsidRPr="00ED07B0" w:rsidRDefault="0042469E" w:rsidP="003E654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824238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54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E6546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E6546" w:rsidRPr="00E3592C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3E6546" w:rsidRPr="00E3592C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はできません</w:t>
      </w:r>
      <w:r w:rsidR="003E6546" w:rsidRPr="00E3592C">
        <w:rPr>
          <w:rFonts w:ascii="ＭＳ Ｐゴシック" w:eastAsia="ＭＳ Ｐゴシック" w:hAnsi="ＭＳ Ｐゴシック" w:cs="Arial"/>
          <w:color w:val="FF0000"/>
          <w:sz w:val="16"/>
          <w:szCs w:val="16"/>
        </w:rPr>
        <w:t>。</w:t>
      </w:r>
    </w:p>
    <w:p w:rsidR="003E6546" w:rsidRPr="007073AD" w:rsidRDefault="0042469E" w:rsidP="003E6546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bCs/>
          <w:color w:val="FF0000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584632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54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E6546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3E6546"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3E6546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学割</w:t>
      </w:r>
      <w:r w:rsidR="003E6546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価格の場合</w:t>
      </w:r>
      <w:r w:rsidR="003E6546" w:rsidRPr="00BD68A2">
        <w:rPr>
          <w:rFonts w:ascii="Arial" w:eastAsia="ＭＳ Ｐゴシック" w:cs="Arial" w:hint="eastAsia"/>
          <w:bCs/>
          <w:sz w:val="16"/>
          <w:szCs w:val="16"/>
        </w:rPr>
        <w:t>は、</w:t>
      </w:r>
      <w:r w:rsidR="003E6546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 w:rsidR="003E6546" w:rsidRPr="00BD68A2">
        <w:rPr>
          <w:rFonts w:ascii="Arial" w:eastAsia="ＭＳ Ｐゴシック" w:cs="Arial" w:hint="eastAsia"/>
          <w:bCs/>
          <w:sz w:val="16"/>
          <w:szCs w:val="16"/>
        </w:rPr>
        <w:t>も必ずお持ちください。</w:t>
      </w:r>
      <w:r w:rsidR="003E6546" w:rsidRPr="000C18AC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:rsidR="003E6546" w:rsidRPr="00ED07B0" w:rsidRDefault="0042469E" w:rsidP="003E654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848752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54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E6546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E3592C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E3592C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E3592C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635F2B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E3592C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E3592C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E3592C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E3592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E3592C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E3592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E3592C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3E6546" w:rsidRPr="00ED07B0" w:rsidRDefault="0042469E" w:rsidP="003E654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102890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54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E6546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FF2548" w:rsidRPr="00FF2548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</w:t>
      </w:r>
      <w:r w:rsidR="003E6546" w:rsidRPr="00D518C2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の登録が必要です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。受験者ID登録専用 Webサイト</w:t>
      </w:r>
      <w:r w:rsidR="003E654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="003E654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="003E654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="003E6546"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:rsidR="003E6546" w:rsidRPr="00ED07B0" w:rsidRDefault="0042469E" w:rsidP="003E654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31086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254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E6546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FF2548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</w:t>
      </w:r>
      <w:r w:rsidR="00FF254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でご受験ください</w:t>
      </w:r>
      <w:r w:rsidR="003E654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:rsidR="003E6546" w:rsidRPr="00BC38BA" w:rsidRDefault="0042469E" w:rsidP="003E654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54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E654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3E6546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3E654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E3592C" w:rsidRDefault="00E3592C" w:rsidP="00E3592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="00E26114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E26114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      </w:t>
      </w:r>
      <w:bookmarkStart w:id="0" w:name="_GoBack"/>
      <w:bookmarkEnd w:id="0"/>
      <w:r w:rsidR="00E26114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　　年　　　　月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3E6546" w:rsidRDefault="003E6546" w:rsidP="003E6546">
      <w:pPr>
        <w:tabs>
          <w:tab w:val="left" w:pos="9315"/>
        </w:tabs>
      </w:pPr>
      <w:r>
        <w:br w:type="page"/>
      </w:r>
    </w:p>
    <w:p w:rsidR="004E7EE7" w:rsidRPr="002011F0" w:rsidRDefault="004E7EE7" w:rsidP="00E3592C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  <w:r w:rsidRPr="00F9473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:rsidR="004E7EE7" w:rsidRPr="00F9473D" w:rsidRDefault="004E7EE7" w:rsidP="004E7EE7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F9473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1B5344" wp14:editId="14564BD8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EE7" w:rsidRPr="00930415" w:rsidRDefault="004E7EE7" w:rsidP="004E7EE7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4E7EE7" w:rsidRPr="00930415" w:rsidRDefault="004E7EE7" w:rsidP="004E7EE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4E7EE7" w:rsidRPr="00930415" w:rsidRDefault="004E7EE7" w:rsidP="004E7EE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4E7EE7" w:rsidRPr="00930415" w:rsidRDefault="004E7EE7" w:rsidP="004E7EE7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5344" id="テキスト ボックス 2" o:spid="_x0000_s1028" type="#_x0000_t202" style="position:absolute;left:0;text-align:left;margin-left:0;margin-top:9.25pt;width:438.75pt;height: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OeegPpkAgAAugQAAA4AAAAAAAAAAAAAAAAALgIAAGRycy9lMm9E&#10;b2MueG1sUEsBAi0AFAAGAAgAAAAhACb8mP/aAAAABwEAAA8AAAAAAAAAAAAAAAAAvgQAAGRycy9k&#10;b3ducmV2LnhtbFBLBQYAAAAABAAEAPMAAADFBQAAAAA=&#10;" fillcolor="#d7e4bd" strokecolor="#77933c" strokeweight="1pt">
                <v:textbox>
                  <w:txbxContent>
                    <w:p w:rsidR="004E7EE7" w:rsidRPr="00930415" w:rsidRDefault="004E7EE7" w:rsidP="004E7EE7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4E7EE7" w:rsidRPr="00930415" w:rsidRDefault="004E7EE7" w:rsidP="004E7EE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4E7EE7" w:rsidRPr="00930415" w:rsidRDefault="004E7EE7" w:rsidP="004E7EE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4E7EE7" w:rsidRPr="00930415" w:rsidRDefault="004E7EE7" w:rsidP="004E7EE7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EE7" w:rsidRPr="00F9473D" w:rsidRDefault="004E7EE7" w:rsidP="004E7EE7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4E7EE7" w:rsidRPr="00F9473D" w:rsidRDefault="004E7EE7" w:rsidP="004E7EE7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4E7EE7" w:rsidRPr="00F9473D" w:rsidRDefault="004E7EE7" w:rsidP="004E7EE7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4E7EE7" w:rsidRPr="00F9473D" w:rsidRDefault="004E7EE7" w:rsidP="004E7EE7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4E7EE7" w:rsidRPr="00F9473D" w:rsidRDefault="004E7EE7" w:rsidP="004E7EE7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4E7EE7" w:rsidRPr="00F9473D" w:rsidRDefault="004E7EE7" w:rsidP="004E7EE7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4E7EE7" w:rsidRDefault="004E7EE7" w:rsidP="004E7EE7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E3592C" w:rsidRPr="004C1A28" w:rsidRDefault="00E3592C" w:rsidP="00E3592C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E3592C" w:rsidRPr="00746263" w:rsidRDefault="00E3592C" w:rsidP="00E3592C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0"/>
        </w:rPr>
      </w:pPr>
    </w:p>
    <w:p w:rsidR="00E3592C" w:rsidRPr="00144443" w:rsidRDefault="00E3592C" w:rsidP="00E3592C">
      <w:pPr>
        <w:rPr>
          <w:rFonts w:ascii="ＭＳ ゴシック" w:eastAsia="ＭＳ ゴシック" w:hAnsi="ＭＳ ゴシック"/>
          <w:sz w:val="24"/>
        </w:rPr>
      </w:pPr>
      <w:r w:rsidRPr="00144443">
        <w:rPr>
          <w:rFonts w:ascii="ＭＳ ゴシック" w:eastAsia="ＭＳ ゴシック" w:hAnsi="ＭＳ ゴシック" w:hint="eastAsia"/>
          <w:sz w:val="24"/>
        </w:rPr>
        <w:t>■</w:t>
      </w:r>
      <w:r w:rsidRPr="00144443">
        <w:rPr>
          <w:rFonts w:ascii="ＭＳ ゴシック" w:eastAsia="ＭＳ ゴシック" w:hAnsi="ＭＳ ゴシック" w:hint="eastAsia"/>
          <w:b/>
          <w:sz w:val="24"/>
        </w:rPr>
        <w:t>学割価格の対象となる学生</w:t>
      </w:r>
      <w:r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E3592C" w:rsidRPr="00801D74" w:rsidRDefault="00E3592C" w:rsidP="00E3592C">
      <w:pPr>
        <w:spacing w:line="120" w:lineRule="atLeast"/>
        <w:ind w:leftChars="100" w:left="210"/>
        <w:rPr>
          <w:rFonts w:ascii="メイリオ" w:eastAsia="メイリオ" w:hAnsi="メイリオ" w:cs="メイリオ"/>
          <w:b/>
          <w:bCs/>
          <w:color w:val="000000"/>
          <w:sz w:val="20"/>
        </w:rPr>
      </w:pPr>
      <w:r w:rsidRPr="00801D74">
        <w:rPr>
          <w:rFonts w:ascii="ＭＳ ゴシック" w:eastAsia="ＭＳ ゴシック" w:hAnsi="ＭＳ ゴシック" w:hint="eastAsia"/>
        </w:rPr>
        <w:t>試験当日に、小学校、中学校、高等学校、短期大学、大学、大学院、高等専門学校、専修学校、専門学校</w:t>
      </w:r>
      <w:r>
        <w:rPr>
          <w:rFonts w:ascii="ＭＳ ゴシック" w:eastAsia="ＭＳ ゴシック" w:hAnsi="ＭＳ ゴシック" w:hint="eastAsia"/>
        </w:rPr>
        <w:t>その</w:t>
      </w:r>
      <w:r w:rsidRPr="00801D74">
        <w:rPr>
          <w:rFonts w:ascii="ＭＳ ゴシック" w:eastAsia="ＭＳ ゴシック" w:hAnsi="ＭＳ ゴシック" w:hint="eastAsia"/>
        </w:rPr>
        <w:t>ほか、㈱オデッセイ</w:t>
      </w:r>
      <w:r>
        <w:rPr>
          <w:rFonts w:ascii="ＭＳ ゴシック" w:eastAsia="ＭＳ ゴシック" w:hAnsi="ＭＳ ゴシック" w:hint="eastAsia"/>
        </w:rPr>
        <w:t>コミュニケーションズの認める学校に在籍する児童・生徒・学生の方。</w:t>
      </w:r>
    </w:p>
    <w:p w:rsidR="00E3592C" w:rsidRPr="00801D74" w:rsidRDefault="00E3592C" w:rsidP="00E3592C">
      <w:pPr>
        <w:rPr>
          <w:rFonts w:ascii="ＭＳ ゴシック" w:eastAsia="ＭＳ ゴシック" w:hAnsi="ＭＳ ゴシック"/>
        </w:rPr>
      </w:pPr>
      <w:r w:rsidRPr="00801D74">
        <w:rPr>
          <w:rFonts w:ascii="ＭＳ ゴシック" w:eastAsia="ＭＳ ゴシック" w:hAnsi="ＭＳ ゴシック" w:hint="eastAsia"/>
        </w:rPr>
        <w:t>【</w:t>
      </w:r>
      <w:r w:rsidRPr="00801D74"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 w:rsidRPr="00801D74">
        <w:rPr>
          <w:rFonts w:ascii="ＭＳ ゴシック" w:eastAsia="ＭＳ ゴシック" w:hAnsi="ＭＳ ゴシック" w:hint="eastAsia"/>
        </w:rPr>
        <w:t>】</w:t>
      </w:r>
    </w:p>
    <w:p w:rsidR="00E3592C" w:rsidRPr="00801D74" w:rsidRDefault="00E3592C" w:rsidP="00E3592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予備校生（本科生、学割証の発行される予備校生）</w:t>
      </w:r>
    </w:p>
    <w:p w:rsidR="00E3592C" w:rsidRPr="00801D74" w:rsidRDefault="00E3592C" w:rsidP="00E3592C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各種学校で1年以上の連続した就学期間による授業が定められたコースに通う学生（学割証の発行される学生）</w:t>
      </w:r>
    </w:p>
    <w:p w:rsidR="00E3592C" w:rsidRPr="00801D74" w:rsidRDefault="00E3592C" w:rsidP="00E3592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留学生などでISIC（International Student Identity Card）を所持している者</w:t>
      </w:r>
    </w:p>
    <w:p w:rsidR="00E3592C" w:rsidRPr="00801D74" w:rsidRDefault="00E3592C" w:rsidP="00E3592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盲学校、聾学校、養護学校</w:t>
      </w:r>
    </w:p>
    <w:p w:rsidR="00E3592C" w:rsidRPr="00801D74" w:rsidRDefault="00E3592C" w:rsidP="00E3592C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E3592C" w:rsidRPr="004C1A28" w:rsidRDefault="00E3592C" w:rsidP="00E3592C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E3592C" w:rsidRPr="00D73D71" w:rsidRDefault="00E3592C" w:rsidP="00E3592C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EEFD40" wp14:editId="65766BB2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92C" w:rsidRPr="00586280" w:rsidRDefault="00E3592C" w:rsidP="00E3592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EFD40" id="グループ化 7" o:spid="_x0000_s1029" style="position:absolute;left:0;text-align:left;margin-left:0;margin-top:13.45pt;width:510.2pt;height:232.95pt;z-index:251668480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Pw/e+cBHkW5/eElIaSH3nvvvTdpiiLF&#10;QlMBAVE6qBQFRUVFRFQEC1VEBekgolKUjnQhPfTeu1e96r3+r+c/59vMZmb3bLJJdpPd7O99nvfZ&#10;ZOebXnbmO/OdD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_x0000_s1031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" fillcolor="#fbd4b4 [1305]" strokecolor="#bfbfbf [2412]">
                  <v:textbox style="mso-fit-shape-to-text:t">
                    <w:txbxContent>
                      <w:p w:rsidR="00E3592C" w:rsidRPr="00586280" w:rsidRDefault="00E3592C" w:rsidP="00E3592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3592C" w:rsidRPr="00864DA5" w:rsidRDefault="00E3592C" w:rsidP="00E3592C">
      <w:pPr>
        <w:widowControl/>
        <w:jc w:val="left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</w:p>
    <w:p w:rsidR="008C7DC6" w:rsidRPr="00E3592C" w:rsidRDefault="008C7DC6" w:rsidP="00E3592C">
      <w:pPr>
        <w:spacing w:line="0" w:lineRule="atLeast"/>
        <w:ind w:leftChars="273" w:left="573"/>
        <w:textAlignment w:val="center"/>
      </w:pPr>
    </w:p>
    <w:sectPr w:rsidR="008C7DC6" w:rsidRPr="00E3592C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9E" w:rsidRDefault="0042469E" w:rsidP="00B11446">
      <w:r>
        <w:separator/>
      </w:r>
    </w:p>
  </w:endnote>
  <w:endnote w:type="continuationSeparator" w:id="0">
    <w:p w:rsidR="0042469E" w:rsidRDefault="0042469E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9E" w:rsidRDefault="0042469E" w:rsidP="00B11446">
      <w:r>
        <w:separator/>
      </w:r>
    </w:p>
  </w:footnote>
  <w:footnote w:type="continuationSeparator" w:id="0">
    <w:p w:rsidR="0042469E" w:rsidRDefault="0042469E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468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81FCD"/>
    <w:rsid w:val="00190A5B"/>
    <w:rsid w:val="00196537"/>
    <w:rsid w:val="001C2C5C"/>
    <w:rsid w:val="001F11AE"/>
    <w:rsid w:val="001F38A4"/>
    <w:rsid w:val="001F45C8"/>
    <w:rsid w:val="001F6C1D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06AA"/>
    <w:rsid w:val="002534E7"/>
    <w:rsid w:val="002559A2"/>
    <w:rsid w:val="00260C25"/>
    <w:rsid w:val="00261BEF"/>
    <w:rsid w:val="00272A96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8E5"/>
    <w:rsid w:val="00351350"/>
    <w:rsid w:val="00357ABD"/>
    <w:rsid w:val="003614EF"/>
    <w:rsid w:val="00361C36"/>
    <w:rsid w:val="00363776"/>
    <w:rsid w:val="003745A5"/>
    <w:rsid w:val="003A74A3"/>
    <w:rsid w:val="003C22D2"/>
    <w:rsid w:val="003E20D9"/>
    <w:rsid w:val="003E6546"/>
    <w:rsid w:val="00411527"/>
    <w:rsid w:val="0042469E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7EE7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E63E3"/>
    <w:rsid w:val="005F065C"/>
    <w:rsid w:val="005F4CF8"/>
    <w:rsid w:val="005F653E"/>
    <w:rsid w:val="0060620B"/>
    <w:rsid w:val="00614C34"/>
    <w:rsid w:val="006228FB"/>
    <w:rsid w:val="00626C4A"/>
    <w:rsid w:val="00635F2B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068D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0A7F"/>
    <w:rsid w:val="007F141B"/>
    <w:rsid w:val="007F2A78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15A1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172CC"/>
    <w:rsid w:val="00A2580E"/>
    <w:rsid w:val="00A3014A"/>
    <w:rsid w:val="00A34F51"/>
    <w:rsid w:val="00A36B47"/>
    <w:rsid w:val="00A4330C"/>
    <w:rsid w:val="00A45A72"/>
    <w:rsid w:val="00A51D94"/>
    <w:rsid w:val="00A674D1"/>
    <w:rsid w:val="00A73A90"/>
    <w:rsid w:val="00A85E9B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9710A"/>
    <w:rsid w:val="00CA2DC3"/>
    <w:rsid w:val="00CA623F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11B3"/>
    <w:rsid w:val="00E220EA"/>
    <w:rsid w:val="00E26114"/>
    <w:rsid w:val="00E26457"/>
    <w:rsid w:val="00E3592C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73B2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4E15872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C63B-3CAA-4138-ACC4-2A717210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F10072</cp:lastModifiedBy>
  <cp:revision>6</cp:revision>
  <cp:lastPrinted>2019-09-18T04:20:00Z</cp:lastPrinted>
  <dcterms:created xsi:type="dcterms:W3CDTF">2022-09-24T07:43:00Z</dcterms:created>
  <dcterms:modified xsi:type="dcterms:W3CDTF">2022-11-27T07:14:00Z</dcterms:modified>
</cp:coreProperties>
</file>